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9B" w:rsidRDefault="00DF059B">
      <w:r>
        <w:t xml:space="preserve">Following presentations and discussions at both the Heads of Sixth Form Network and the 11-19 Strategy Group we have agreed a contract with Alps – Alkemygold Ltd (ALPS) to offer their data services to all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 xml:space="preserve"> post-16 providers.  </w:t>
      </w:r>
      <w:smartTag w:uri="urn:schemas-microsoft-com:office:smarttags" w:element="place">
        <w:r>
          <w:t>ALPS</w:t>
        </w:r>
      </w:smartTag>
      <w:r>
        <w:t xml:space="preserve"> deliver an in-depth analysis of A2, AS and BTec results with training and support as well as guidance on target setting.  The first analysis of A Level results is usually available within 8 working days of sending data to </w:t>
      </w:r>
      <w:smartTag w:uri="urn:schemas-microsoft-com:office:smarttags" w:element="place">
        <w:r>
          <w:t>ALPS</w:t>
        </w:r>
      </w:smartTag>
      <w:r>
        <w:t xml:space="preserve">.  In the first year this also includes an individual feedback visit facilitated by experienced </w:t>
      </w:r>
      <w:smartTag w:uri="urn:schemas-microsoft-com:office:smarttags" w:element="place">
        <w:r>
          <w:t>ALPS</w:t>
        </w:r>
      </w:smartTag>
      <w:r>
        <w:t xml:space="preserve"> consultants and the Local Authority.  Furthermore, there are opportunities for training through up to three half-day seminars in year one at a reduced rate.</w:t>
      </w:r>
    </w:p>
    <w:p w:rsidR="00DF059B" w:rsidRDefault="00DF059B">
      <w:r>
        <w:t xml:space="preserve">Institutions already signed up to the </w:t>
      </w:r>
      <w:smartTag w:uri="urn:schemas-microsoft-com:office:smarttags" w:element="place">
        <w:r>
          <w:t>ALPS</w:t>
        </w:r>
      </w:smartTag>
      <w:r>
        <w:t xml:space="preserve"> service can still take advantage of the Local Authority pricing.  The </w:t>
      </w:r>
      <w:smartTag w:uri="urn:schemas-microsoft-com:office:smarttags" w:element="City">
        <w:r>
          <w:t>Norfolk</w:t>
        </w:r>
      </w:smartTag>
      <w:r>
        <w:t xml:space="preserve"> project agreed with </w:t>
      </w:r>
      <w:smartTag w:uri="urn:schemas-microsoft-com:office:smarttags" w:element="place">
        <w:r>
          <w:t>ALPS</w:t>
        </w:r>
      </w:smartTag>
      <w:r>
        <w:t xml:space="preserve"> represents a significant saving for individual institutions.</w:t>
      </w:r>
    </w:p>
    <w:p w:rsidR="00DF059B" w:rsidRDefault="00DF059B">
      <w:r>
        <w:t xml:space="preserve">The service offered through Norfolk County Council includes the A2 reports for each institution, with an option to add AS or BTec reports at a discount of 40%.  This contract is offered to all </w:t>
      </w:r>
      <w:smartTag w:uri="urn:schemas-microsoft-com:office:smarttags" w:element="place">
        <w:r>
          <w:t>Norfolk</w:t>
        </w:r>
      </w:smartTag>
      <w:r>
        <w:t xml:space="preserve"> maintained schools, academies, sixth form colleges and further education colleges.</w:t>
      </w:r>
    </w:p>
    <w:p w:rsidR="00DF059B" w:rsidRPr="00F47B4E" w:rsidRDefault="00DF059B" w:rsidP="006857B8">
      <w:pPr>
        <w:rPr>
          <w:b/>
        </w:rPr>
      </w:pPr>
      <w:r w:rsidRPr="00F47B4E">
        <w:rPr>
          <w:b/>
        </w:rPr>
        <w:t>Cost:</w:t>
      </w:r>
    </w:p>
    <w:p w:rsidR="00DF059B" w:rsidRDefault="00DF059B" w:rsidP="006857B8">
      <w:r>
        <w:t xml:space="preserve">There is a flat charge of £600+VAT for 2013/14 A2 Report, Feedback visit and Training.  This compares favourably to a normal cost of £1013 to £1398 +VAT for </w:t>
      </w:r>
      <w:smartTag w:uri="urn:schemas-microsoft-com:office:smarttags" w:element="place">
        <w:r>
          <w:t>Norfolk</w:t>
        </w:r>
      </w:smartTag>
      <w:r>
        <w:t xml:space="preserve"> institutions. Additional reports for AS or BTec will only cost £300 for any </w:t>
      </w:r>
      <w:smartTag w:uri="urn:schemas-microsoft-com:office:smarttags" w:element="place">
        <w:r>
          <w:t>Norfolk</w:t>
        </w:r>
      </w:smartTag>
      <w:r>
        <w:t xml:space="preserve"> provider in 2013.  This represents a 40% discount on the cost of reports for the smallest providers. From 2014/15 the charge for any report will be based on student numbers (ranging from £500 to £885 per institution).</w:t>
      </w:r>
    </w:p>
    <w:p w:rsidR="00DF059B" w:rsidRPr="00196B16" w:rsidRDefault="00DF059B">
      <w:pPr>
        <w:rPr>
          <w:b/>
        </w:rPr>
      </w:pPr>
      <w:r>
        <w:t xml:space="preserve">Please complete the reply slip below to sign up for your institution and either return a signed copy of this form on paper or electronically to Anita Lee, Children’s Services, Professional Development Centre, 144 Woodside Road, Norwich NR7 9QL or </w:t>
      </w:r>
      <w:hyperlink r:id="rId4" w:history="1">
        <w:r w:rsidRPr="0032689D">
          <w:rPr>
            <w:rStyle w:val="Hyperlink"/>
          </w:rPr>
          <w:t>anita.lee@norfolk.gov.uk</w:t>
        </w:r>
      </w:hyperlink>
      <w:r>
        <w:t xml:space="preserve">  </w:t>
      </w:r>
      <w:r w:rsidRPr="00196B16">
        <w:rPr>
          <w:b/>
        </w:rPr>
        <w:t>by FRIDAY 14 JUNE 2013.</w:t>
      </w:r>
    </w:p>
    <w:p w:rsidR="00DF059B" w:rsidRDefault="00DF059B"/>
    <w:p w:rsidR="00DF059B" w:rsidRDefault="00DF059B">
      <w:pPr>
        <w:rPr>
          <w:rFonts w:cs="Arial"/>
        </w:rPr>
      </w:pPr>
      <w:r>
        <w:rPr>
          <w:rFonts w:cs="Arial"/>
        </w:rPr>
        <w:t>◄</w:t>
      </w:r>
      <w:r>
        <w:t xml:space="preserve"> ----------------------------------------------------------------------------------------------------------</w:t>
      </w:r>
      <w:r>
        <w:rPr>
          <w:rFonts w:cs="Arial"/>
        </w:rPr>
        <w:t>►</w:t>
      </w:r>
    </w:p>
    <w:p w:rsidR="00DF059B" w:rsidRDefault="00DF059B"/>
    <w:p w:rsidR="00DF059B" w:rsidRDefault="00DF059B">
      <w:r>
        <w:t xml:space="preserve">We agree to purchase the ALPS A-Level Report and Services for 2013 as part of the Norfolk Local Authority offer at a cost of £600+VAT for ..................................................................………….................[institution name].  </w:t>
      </w:r>
    </w:p>
    <w:p w:rsidR="00DF059B" w:rsidRDefault="00DF059B">
      <w:r>
        <w:t>I also wish to purchase the following optional reports:</w:t>
      </w:r>
    </w:p>
    <w:p w:rsidR="00DF059B" w:rsidRDefault="00DF059B">
      <w:r>
        <w:t xml:space="preserve">2013 AS Report at £300+VAT:     </w:t>
      </w:r>
      <w:r w:rsidRPr="00F331D8">
        <w:rPr>
          <w:rFonts w:cs="Arial"/>
          <w:b/>
        </w:rPr>
        <w:t>*</w:t>
      </w:r>
      <w:r w:rsidRPr="00F331D8">
        <w:rPr>
          <w:b/>
        </w:rPr>
        <w:t>Yes</w:t>
      </w:r>
      <w:r>
        <w:rPr>
          <w:b/>
        </w:rPr>
        <w:t xml:space="preserve"> </w:t>
      </w:r>
      <w:r w:rsidRPr="00F331D8">
        <w:rPr>
          <w:b/>
        </w:rPr>
        <w:t>/</w:t>
      </w:r>
      <w:r>
        <w:rPr>
          <w:b/>
        </w:rPr>
        <w:t xml:space="preserve"> </w:t>
      </w:r>
      <w:r w:rsidRPr="00F331D8">
        <w:rPr>
          <w:b/>
        </w:rPr>
        <w:t>No</w:t>
      </w:r>
      <w:r>
        <w:t xml:space="preserve">     </w:t>
      </w:r>
      <w:r w:rsidRPr="00F331D8">
        <w:rPr>
          <w:sz w:val="22"/>
        </w:rPr>
        <w:t>(</w:t>
      </w:r>
      <w:r w:rsidRPr="00F331D8">
        <w:rPr>
          <w:rFonts w:cs="Arial"/>
          <w:b/>
          <w:sz w:val="22"/>
        </w:rPr>
        <w:t>*</w:t>
      </w:r>
      <w:r w:rsidRPr="00F331D8">
        <w:rPr>
          <w:sz w:val="22"/>
        </w:rPr>
        <w:t>Please delete as appropriate)</w:t>
      </w:r>
    </w:p>
    <w:p w:rsidR="00DF059B" w:rsidRDefault="00DF059B">
      <w:r>
        <w:t xml:space="preserve">2013 BTec Report at £300+VAT:   </w:t>
      </w:r>
      <w:r w:rsidRPr="00F331D8">
        <w:rPr>
          <w:rFonts w:cs="Arial"/>
          <w:b/>
        </w:rPr>
        <w:t>*</w:t>
      </w:r>
      <w:r w:rsidRPr="00F331D8">
        <w:rPr>
          <w:b/>
        </w:rPr>
        <w:t>Yes</w:t>
      </w:r>
      <w:r>
        <w:rPr>
          <w:b/>
        </w:rPr>
        <w:t xml:space="preserve"> </w:t>
      </w:r>
      <w:r w:rsidRPr="00F331D8">
        <w:rPr>
          <w:b/>
        </w:rPr>
        <w:t>/</w:t>
      </w:r>
      <w:r>
        <w:rPr>
          <w:b/>
        </w:rPr>
        <w:t xml:space="preserve"> </w:t>
      </w:r>
      <w:r w:rsidRPr="00F331D8">
        <w:rPr>
          <w:b/>
        </w:rPr>
        <w:t>No</w:t>
      </w:r>
      <w:r>
        <w:t xml:space="preserve">   </w:t>
      </w:r>
      <w:r w:rsidRPr="00F331D8">
        <w:rPr>
          <w:sz w:val="22"/>
        </w:rPr>
        <w:t>(</w:t>
      </w:r>
      <w:r w:rsidRPr="00F331D8">
        <w:rPr>
          <w:rFonts w:cs="Arial"/>
          <w:b/>
          <w:sz w:val="22"/>
        </w:rPr>
        <w:t>*</w:t>
      </w:r>
      <w:r w:rsidRPr="00F331D8">
        <w:rPr>
          <w:sz w:val="22"/>
        </w:rPr>
        <w:t>Please delete as appropriate)</w:t>
      </w:r>
    </w:p>
    <w:p w:rsidR="00DF059B" w:rsidRDefault="00DF059B"/>
    <w:p w:rsidR="00DF059B" w:rsidRDefault="00DF059B">
      <w:r>
        <w:t>Signed (Headteacher): ............................................               Date: .........................</w:t>
      </w:r>
    </w:p>
    <w:p w:rsidR="00DF059B" w:rsidRDefault="00DF059B">
      <w:r>
        <w:t>Please print name:  ..................................................</w:t>
      </w:r>
    </w:p>
    <w:p w:rsidR="00DF059B" w:rsidRDefault="00DF059B"/>
    <w:sectPr w:rsidR="00DF059B" w:rsidSect="00F331D8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38B"/>
    <w:rsid w:val="0004494F"/>
    <w:rsid w:val="000A1623"/>
    <w:rsid w:val="00196B16"/>
    <w:rsid w:val="00211D55"/>
    <w:rsid w:val="002C3812"/>
    <w:rsid w:val="002E406F"/>
    <w:rsid w:val="0032689D"/>
    <w:rsid w:val="00407E56"/>
    <w:rsid w:val="00410C0B"/>
    <w:rsid w:val="00452DC0"/>
    <w:rsid w:val="004C42F2"/>
    <w:rsid w:val="005043A1"/>
    <w:rsid w:val="00574A53"/>
    <w:rsid w:val="005E278D"/>
    <w:rsid w:val="006729EF"/>
    <w:rsid w:val="006857B8"/>
    <w:rsid w:val="006D468D"/>
    <w:rsid w:val="006F7908"/>
    <w:rsid w:val="007114DA"/>
    <w:rsid w:val="009B2038"/>
    <w:rsid w:val="00A44F87"/>
    <w:rsid w:val="00AF7115"/>
    <w:rsid w:val="00B36BF9"/>
    <w:rsid w:val="00BA0FD0"/>
    <w:rsid w:val="00D9538B"/>
    <w:rsid w:val="00DA5DBB"/>
    <w:rsid w:val="00DF059B"/>
    <w:rsid w:val="00F331D8"/>
    <w:rsid w:val="00F4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6F"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7B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.lee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415</Words>
  <Characters>2370</Characters>
  <Application>Microsoft Office Outlook</Application>
  <DocSecurity>0</DocSecurity>
  <Lines>0</Lines>
  <Paragraphs>0</Paragraphs>
  <ScaleCrop>false</ScaleCrop>
  <Company>Norfolk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Sheet ALPS sign up</dc:title>
  <dc:subject/>
  <dc:creator>Gasse, Sebastian</dc:creator>
  <cp:keywords/>
  <dc:description/>
  <cp:lastModifiedBy>bsaep</cp:lastModifiedBy>
  <cp:revision>6</cp:revision>
  <dcterms:created xsi:type="dcterms:W3CDTF">2013-05-30T11:06:00Z</dcterms:created>
  <dcterms:modified xsi:type="dcterms:W3CDTF">2013-05-30T11:14:00Z</dcterms:modified>
</cp:coreProperties>
</file>